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612A" w14:textId="77777777" w:rsidR="005249C8" w:rsidRDefault="00BC70D1" w:rsidP="005249C8">
      <w:pPr>
        <w:ind w:left="-159" w:right="-161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10DEC3F" wp14:editId="3E2D261F">
            <wp:extent cx="476250" cy="685800"/>
            <wp:effectExtent l="0" t="0" r="0" b="0"/>
            <wp:docPr id="2" name="Immagine 2" descr="ste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comu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53F0" w14:textId="77777777" w:rsidR="005249C8" w:rsidRPr="009C2128" w:rsidRDefault="005249C8" w:rsidP="005249C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9C2128">
        <w:rPr>
          <w:rFonts w:ascii="Arial" w:hAnsi="Arial" w:cs="Arial"/>
          <w:b/>
          <w:sz w:val="22"/>
          <w:szCs w:val="22"/>
        </w:rPr>
        <w:t>Comune di Cavalese - Provincia di Trento</w:t>
      </w:r>
    </w:p>
    <w:p w14:paraId="0C6276E0" w14:textId="77777777" w:rsidR="006E0326" w:rsidRDefault="006E0326" w:rsidP="006E0326">
      <w:pPr>
        <w:jc w:val="center"/>
      </w:pPr>
    </w:p>
    <w:p w14:paraId="4C4738CE" w14:textId="77777777" w:rsidR="00F51C67" w:rsidRDefault="00F51C67" w:rsidP="006E0326">
      <w:pPr>
        <w:jc w:val="center"/>
      </w:pPr>
    </w:p>
    <w:p w14:paraId="6BE0E42F" w14:textId="77777777" w:rsidR="00F51C67" w:rsidRDefault="00F51C67" w:rsidP="00F51C67"/>
    <w:p w14:paraId="11766111" w14:textId="77777777" w:rsidR="0034060F" w:rsidRDefault="0034060F" w:rsidP="00F51C67"/>
    <w:p w14:paraId="420E025E" w14:textId="6CF4C1E8" w:rsidR="00F51C67" w:rsidRPr="0034060F" w:rsidRDefault="00F51C67" w:rsidP="00F51C67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34060F">
        <w:rPr>
          <w:b/>
          <w:bCs/>
          <w:color w:val="FF0000"/>
          <w:sz w:val="48"/>
          <w:szCs w:val="48"/>
          <w:u w:val="single"/>
        </w:rPr>
        <w:t>AVVISO ALLA POPOLAZIONE</w:t>
      </w:r>
    </w:p>
    <w:p w14:paraId="4267FA99" w14:textId="77777777" w:rsidR="0034060F" w:rsidRDefault="0034060F" w:rsidP="00F51C67">
      <w:pPr>
        <w:jc w:val="center"/>
        <w:rPr>
          <w:sz w:val="44"/>
          <w:szCs w:val="44"/>
        </w:rPr>
      </w:pPr>
    </w:p>
    <w:p w14:paraId="30C2399A" w14:textId="77777777" w:rsidR="0034060F" w:rsidRDefault="0034060F" w:rsidP="00F51C67">
      <w:pPr>
        <w:jc w:val="center"/>
        <w:rPr>
          <w:sz w:val="44"/>
          <w:szCs w:val="44"/>
        </w:rPr>
      </w:pPr>
    </w:p>
    <w:p w14:paraId="2E67DB08" w14:textId="77777777" w:rsidR="0034060F" w:rsidRDefault="0034060F" w:rsidP="00F51C67">
      <w:pPr>
        <w:jc w:val="center"/>
        <w:rPr>
          <w:sz w:val="44"/>
          <w:szCs w:val="44"/>
        </w:rPr>
      </w:pPr>
    </w:p>
    <w:p w14:paraId="01FBB177" w14:textId="77777777" w:rsidR="0034060F" w:rsidRPr="00F51C67" w:rsidRDefault="0034060F" w:rsidP="00F51C67">
      <w:pPr>
        <w:jc w:val="center"/>
        <w:rPr>
          <w:sz w:val="44"/>
          <w:szCs w:val="44"/>
        </w:rPr>
      </w:pPr>
    </w:p>
    <w:p w14:paraId="27DAAA78" w14:textId="77777777" w:rsidR="00F51C67" w:rsidRDefault="00F51C67" w:rsidP="00F51C67"/>
    <w:p w14:paraId="7DE322BE" w14:textId="583C4E39" w:rsidR="0034060F" w:rsidRPr="0034060F" w:rsidRDefault="0034060F" w:rsidP="0034060F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34060F">
        <w:rPr>
          <w:rFonts w:ascii="Arial" w:hAnsi="Arial" w:cs="Arial"/>
          <w:color w:val="FF0000"/>
          <w:sz w:val="28"/>
          <w:szCs w:val="28"/>
        </w:rPr>
        <w:t xml:space="preserve"> (ADI) ASSEGNO DI INCLUSIONE – INVIO AL SERVIZIO SOCIALE DELLA COMUNITÀ TERRITORIALE DELLA VAL DI FIEMME. </w:t>
      </w:r>
    </w:p>
    <w:p w14:paraId="7D6C6735" w14:textId="77777777" w:rsid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6CDCD0E0" w14:textId="77777777" w:rsid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0F7B0ADE" w14:textId="77777777" w:rsid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68AAA60B" w14:textId="77777777" w:rsidR="0034060F" w:rsidRP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065E2BE4" w14:textId="77777777" w:rsidR="0034060F" w:rsidRDefault="0034060F" w:rsidP="0034060F">
      <w:pPr>
        <w:jc w:val="both"/>
        <w:rPr>
          <w:rFonts w:ascii="Arial" w:hAnsi="Arial" w:cs="Arial"/>
          <w:sz w:val="24"/>
          <w:szCs w:val="24"/>
        </w:rPr>
      </w:pPr>
    </w:p>
    <w:p w14:paraId="0A1E1262" w14:textId="77777777" w:rsidR="0034060F" w:rsidRP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  <w:r w:rsidRPr="0034060F">
        <w:rPr>
          <w:rFonts w:ascii="Arial" w:hAnsi="Arial" w:cs="Arial"/>
          <w:sz w:val="28"/>
          <w:szCs w:val="28"/>
        </w:rPr>
        <w:t xml:space="preserve">Il c.d. "Decreto Lavoro 2023" (D.L. 4 maggio 2023, n. 48, convertito con modificazioni in Legge 3 luglio 2023, n. 85) ha introdotto nuove misure di inclusione sociale e lavorativa, istituendo, tra gli altri, l'Assegno di inclusione. </w:t>
      </w:r>
    </w:p>
    <w:p w14:paraId="183EC292" w14:textId="77777777" w:rsid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44C1EA91" w14:textId="77777777" w:rsidR="0034060F" w:rsidRP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3462588D" w14:textId="77777777" w:rsidR="0034060F" w:rsidRP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  <w:r w:rsidRPr="0034060F">
        <w:rPr>
          <w:rFonts w:ascii="Arial" w:hAnsi="Arial" w:cs="Arial"/>
          <w:sz w:val="28"/>
          <w:szCs w:val="28"/>
        </w:rPr>
        <w:t xml:space="preserve">La procedura prevede che i beneficiari dell’Assegno di inclusione ricevano un SMS da parte di INPS con l’indicazione di rivolgersi presso il proprio comune di residenza per prendere appuntamento presso i servizi sociali entro 120 giorni dalla sottoscrizione del patto di attivazione digitale. </w:t>
      </w:r>
    </w:p>
    <w:p w14:paraId="1FE5C217" w14:textId="77777777" w:rsid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5773F78D" w14:textId="77777777" w:rsidR="0034060F" w:rsidRPr="0034060F" w:rsidRDefault="0034060F" w:rsidP="0034060F">
      <w:pPr>
        <w:jc w:val="both"/>
        <w:rPr>
          <w:rFonts w:ascii="Arial" w:hAnsi="Arial" w:cs="Arial"/>
          <w:sz w:val="28"/>
          <w:szCs w:val="28"/>
        </w:rPr>
      </w:pPr>
    </w:p>
    <w:p w14:paraId="42469C19" w14:textId="187E1167" w:rsidR="0034060F" w:rsidRPr="0034060F" w:rsidRDefault="0034060F" w:rsidP="0034060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Nel nostro territorio gl</w:t>
      </w:r>
      <w:r w:rsidRPr="0034060F">
        <w:rPr>
          <w:rFonts w:ascii="Arial" w:hAnsi="Arial" w:cs="Arial"/>
          <w:sz w:val="28"/>
          <w:szCs w:val="28"/>
        </w:rPr>
        <w:t xml:space="preserve">i interessanti potranno rivolgersi presso gli uffici della </w:t>
      </w:r>
      <w:r w:rsidRPr="0034060F">
        <w:rPr>
          <w:rFonts w:ascii="Arial" w:hAnsi="Arial" w:cs="Arial"/>
          <w:b/>
          <w:bCs/>
          <w:sz w:val="28"/>
          <w:szCs w:val="28"/>
          <w:u w:val="single"/>
        </w:rPr>
        <w:t xml:space="preserve">Comunità Territoriale di Fiemme – servizi sociali </w:t>
      </w:r>
      <w:r w:rsidRPr="0034060F">
        <w:rPr>
          <w:rFonts w:ascii="Arial" w:hAnsi="Arial" w:cs="Arial"/>
          <w:b/>
          <w:bCs/>
          <w:sz w:val="28"/>
          <w:szCs w:val="28"/>
          <w:u w:val="single"/>
        </w:rPr>
        <w:t>o telefon</w:t>
      </w:r>
      <w:r w:rsidRPr="0034060F">
        <w:rPr>
          <w:rFonts w:ascii="Arial" w:hAnsi="Arial" w:cs="Arial"/>
          <w:b/>
          <w:bCs/>
          <w:sz w:val="28"/>
          <w:szCs w:val="28"/>
          <w:u w:val="single"/>
        </w:rPr>
        <w:t>are</w:t>
      </w:r>
      <w:r w:rsidRPr="0034060F">
        <w:rPr>
          <w:rFonts w:ascii="Arial" w:hAnsi="Arial" w:cs="Arial"/>
          <w:b/>
          <w:bCs/>
          <w:sz w:val="28"/>
          <w:szCs w:val="28"/>
          <w:u w:val="single"/>
        </w:rPr>
        <w:t xml:space="preserve"> alla segreteria 0462–241391</w:t>
      </w:r>
    </w:p>
    <w:p w14:paraId="62660630" w14:textId="77777777" w:rsidR="0034060F" w:rsidRDefault="0034060F" w:rsidP="0034060F">
      <w:pPr>
        <w:jc w:val="both"/>
        <w:rPr>
          <w:rFonts w:ascii="Arial" w:hAnsi="Arial" w:cs="Arial"/>
          <w:sz w:val="24"/>
          <w:szCs w:val="24"/>
        </w:rPr>
      </w:pPr>
    </w:p>
    <w:sectPr w:rsidR="0034060F" w:rsidSect="00632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0" w:footer="924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8F7BC" w14:textId="77777777" w:rsidR="0013483C" w:rsidRDefault="0013483C">
      <w:r>
        <w:separator/>
      </w:r>
    </w:p>
  </w:endnote>
  <w:endnote w:type="continuationSeparator" w:id="0">
    <w:p w14:paraId="5086A7C1" w14:textId="77777777" w:rsidR="0013483C" w:rsidRDefault="0013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242C5" w14:textId="77777777" w:rsidR="004D7CDD" w:rsidRDefault="004D7C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18647F" w14:textId="77777777" w:rsidR="004D7CDD" w:rsidRDefault="004D7C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1BF5A" w14:textId="77777777" w:rsidR="00280980" w:rsidRPr="009C2128" w:rsidRDefault="00280980" w:rsidP="00280980">
    <w:pPr>
      <w:pStyle w:val="style1"/>
      <w:shd w:val="clear" w:color="auto" w:fill="FFFFFF"/>
      <w:spacing w:before="0" w:beforeAutospacing="0" w:after="60" w:afterAutospacing="0"/>
      <w:rPr>
        <w:sz w:val="14"/>
        <w:szCs w:val="14"/>
      </w:rPr>
    </w:pPr>
    <w:r w:rsidRPr="009C2128">
      <w:rPr>
        <w:sz w:val="14"/>
        <w:szCs w:val="14"/>
      </w:rPr>
      <w:t xml:space="preserve">Sede centrale: Via S. Sebastiano, 7 – 38033 </w:t>
    </w:r>
    <w:proofErr w:type="gramStart"/>
    <w:r w:rsidRPr="009C2128">
      <w:rPr>
        <w:sz w:val="14"/>
        <w:szCs w:val="14"/>
      </w:rPr>
      <w:t>Cavalese  Telefono</w:t>
    </w:r>
    <w:proofErr w:type="gramEnd"/>
    <w:r w:rsidRPr="009C2128">
      <w:rPr>
        <w:sz w:val="14"/>
        <w:szCs w:val="14"/>
      </w:rPr>
      <w:t xml:space="preserve"> 0462/237511 – Fax 0462/237550</w:t>
    </w:r>
  </w:p>
  <w:p w14:paraId="5B5698A4" w14:textId="77777777" w:rsidR="00280980" w:rsidRPr="009C2128" w:rsidRDefault="00280980" w:rsidP="00280980">
    <w:pPr>
      <w:pStyle w:val="style1"/>
      <w:shd w:val="clear" w:color="auto" w:fill="FFFFFF"/>
      <w:spacing w:before="0" w:beforeAutospacing="0" w:after="60" w:afterAutospacing="0"/>
      <w:rPr>
        <w:rStyle w:val="Collegamentoipertestuale"/>
        <w:color w:val="auto"/>
        <w:sz w:val="14"/>
        <w:szCs w:val="14"/>
        <w:u w:val="none"/>
      </w:rPr>
    </w:pPr>
    <w:r w:rsidRPr="009C2128">
      <w:rPr>
        <w:sz w:val="14"/>
        <w:szCs w:val="14"/>
      </w:rPr>
      <w:t xml:space="preserve">e–mail </w:t>
    </w:r>
    <w:hyperlink r:id="rId1" w:history="1">
      <w:r w:rsidRPr="009C2128">
        <w:rPr>
          <w:rStyle w:val="Collegamentoipertestuale"/>
          <w:color w:val="auto"/>
          <w:sz w:val="14"/>
          <w:szCs w:val="14"/>
          <w:u w:val="none"/>
        </w:rPr>
        <w:t>info@comunecavalese.it</w:t>
      </w:r>
    </w:hyperlink>
    <w:r w:rsidRPr="009C2128">
      <w:rPr>
        <w:sz w:val="14"/>
        <w:szCs w:val="14"/>
      </w:rPr>
      <w:t xml:space="preserve"> </w:t>
    </w:r>
    <w:r>
      <w:rPr>
        <w:sz w:val="14"/>
        <w:szCs w:val="14"/>
      </w:rPr>
      <w:t xml:space="preserve">          PEC</w:t>
    </w:r>
    <w:r w:rsidRPr="009C2128">
      <w:rPr>
        <w:sz w:val="14"/>
        <w:szCs w:val="14"/>
      </w:rPr>
      <w:t xml:space="preserve"> </w:t>
    </w:r>
    <w:hyperlink r:id="rId2" w:history="1">
      <w:r w:rsidRPr="009C2128">
        <w:rPr>
          <w:rStyle w:val="Collegamentoipertestuale"/>
          <w:b/>
          <w:bCs/>
          <w:color w:val="auto"/>
          <w:sz w:val="14"/>
          <w:szCs w:val="14"/>
          <w:u w:val="none"/>
        </w:rPr>
        <w:t>comune.cavalese@certificata.com</w:t>
      </w:r>
    </w:hyperlink>
  </w:p>
  <w:p w14:paraId="242AA738" w14:textId="77777777" w:rsidR="00280980" w:rsidRPr="009C2128" w:rsidRDefault="00280980" w:rsidP="00280980">
    <w:pPr>
      <w:spacing w:after="60"/>
      <w:jc w:val="center"/>
      <w:rPr>
        <w:rFonts w:ascii="Arial" w:hAnsi="Arial" w:cs="Arial"/>
        <w:sz w:val="14"/>
        <w:szCs w:val="14"/>
      </w:rPr>
    </w:pPr>
    <w:r w:rsidRPr="009C2128">
      <w:rPr>
        <w:rFonts w:ascii="Arial" w:hAnsi="Arial" w:cs="Arial"/>
        <w:sz w:val="14"/>
        <w:szCs w:val="14"/>
      </w:rPr>
      <w:t>Cod. Fisc. 00270680226 - Partita Iva 00124130220 TESORERIA</w:t>
    </w:r>
    <w:r w:rsidRPr="009C2128">
      <w:rPr>
        <w:rFonts w:ascii="Arial" w:hAnsi="Arial" w:cs="Arial"/>
        <w:b/>
        <w:sz w:val="14"/>
        <w:szCs w:val="14"/>
      </w:rPr>
      <w:t xml:space="preserve">: CODICE IBAN </w:t>
    </w:r>
    <w:r w:rsidR="007725D5">
      <w:rPr>
        <w:rFonts w:ascii="Arial" w:hAnsi="Arial" w:cs="Arial"/>
        <w:bCs/>
        <w:sz w:val="14"/>
        <w:szCs w:val="14"/>
      </w:rPr>
      <w:t>IT</w:t>
    </w:r>
    <w:r w:rsidR="00F01552">
      <w:rPr>
        <w:rFonts w:ascii="Arial" w:hAnsi="Arial" w:cs="Arial"/>
        <w:bCs/>
        <w:sz w:val="14"/>
        <w:szCs w:val="14"/>
      </w:rPr>
      <w:t xml:space="preserve"> </w:t>
    </w:r>
    <w:r w:rsidR="007725D5">
      <w:rPr>
        <w:rFonts w:ascii="Arial" w:hAnsi="Arial" w:cs="Arial"/>
        <w:bCs/>
        <w:sz w:val="14"/>
        <w:szCs w:val="14"/>
      </w:rPr>
      <w:t>83</w:t>
    </w:r>
    <w:r w:rsidR="00F01552">
      <w:rPr>
        <w:rFonts w:ascii="Arial" w:hAnsi="Arial" w:cs="Arial"/>
        <w:bCs/>
        <w:sz w:val="14"/>
        <w:szCs w:val="14"/>
      </w:rPr>
      <w:t xml:space="preserve"> </w:t>
    </w:r>
    <w:r w:rsidR="007725D5">
      <w:rPr>
        <w:rFonts w:ascii="Arial" w:hAnsi="Arial" w:cs="Arial"/>
        <w:bCs/>
        <w:sz w:val="14"/>
        <w:szCs w:val="14"/>
      </w:rPr>
      <w:t>M</w:t>
    </w:r>
    <w:r w:rsidR="00F01552">
      <w:rPr>
        <w:rFonts w:ascii="Arial" w:hAnsi="Arial" w:cs="Arial"/>
        <w:bCs/>
        <w:sz w:val="14"/>
        <w:szCs w:val="14"/>
      </w:rPr>
      <w:t xml:space="preserve"> </w:t>
    </w:r>
    <w:r w:rsidR="007725D5">
      <w:rPr>
        <w:rFonts w:ascii="Arial" w:hAnsi="Arial" w:cs="Arial"/>
        <w:bCs/>
        <w:sz w:val="14"/>
        <w:szCs w:val="14"/>
      </w:rPr>
      <w:t>0306</w:t>
    </w:r>
    <w:r w:rsidR="00F01552">
      <w:rPr>
        <w:rFonts w:ascii="Arial" w:hAnsi="Arial" w:cs="Arial"/>
        <w:bCs/>
        <w:sz w:val="14"/>
        <w:szCs w:val="14"/>
      </w:rPr>
      <w:t xml:space="preserve">9 01856 </w:t>
    </w:r>
    <w:r w:rsidR="007725D5">
      <w:rPr>
        <w:rFonts w:ascii="Arial" w:hAnsi="Arial" w:cs="Arial"/>
        <w:bCs/>
        <w:sz w:val="14"/>
        <w:szCs w:val="14"/>
      </w:rPr>
      <w:t>100000301075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798E8" w14:textId="77777777" w:rsidR="007725D5" w:rsidRDefault="007725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C4934" w14:textId="77777777" w:rsidR="0013483C" w:rsidRDefault="0013483C">
      <w:r>
        <w:separator/>
      </w:r>
    </w:p>
  </w:footnote>
  <w:footnote w:type="continuationSeparator" w:id="0">
    <w:p w14:paraId="4011C5F9" w14:textId="77777777" w:rsidR="0013483C" w:rsidRDefault="0013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8449" w14:textId="77777777" w:rsidR="007725D5" w:rsidRDefault="007725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0842F" w14:textId="77777777" w:rsidR="007725D5" w:rsidRDefault="007725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F5A44" w14:textId="77777777" w:rsidR="007725D5" w:rsidRDefault="007725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639D"/>
    <w:multiLevelType w:val="hybridMultilevel"/>
    <w:tmpl w:val="70F60214"/>
    <w:lvl w:ilvl="0" w:tplc="1B90ABE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974"/>
    <w:multiLevelType w:val="multilevel"/>
    <w:tmpl w:val="E88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47A53"/>
    <w:multiLevelType w:val="hybridMultilevel"/>
    <w:tmpl w:val="0ED2C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5993">
    <w:abstractNumId w:val="0"/>
  </w:num>
  <w:num w:numId="2" w16cid:durableId="975066703">
    <w:abstractNumId w:val="1"/>
  </w:num>
  <w:num w:numId="3" w16cid:durableId="114893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99"/>
    <w:rsid w:val="00016AE0"/>
    <w:rsid w:val="000200A8"/>
    <w:rsid w:val="000256C6"/>
    <w:rsid w:val="00045AB2"/>
    <w:rsid w:val="000831A5"/>
    <w:rsid w:val="000850AA"/>
    <w:rsid w:val="00090071"/>
    <w:rsid w:val="000B1C0D"/>
    <w:rsid w:val="000C7FC0"/>
    <w:rsid w:val="000F682C"/>
    <w:rsid w:val="00130A24"/>
    <w:rsid w:val="0013483C"/>
    <w:rsid w:val="001462E8"/>
    <w:rsid w:val="0015233A"/>
    <w:rsid w:val="0015690C"/>
    <w:rsid w:val="00160E9A"/>
    <w:rsid w:val="00173439"/>
    <w:rsid w:val="001B0037"/>
    <w:rsid w:val="001C581C"/>
    <w:rsid w:val="001E48F7"/>
    <w:rsid w:val="00216C9B"/>
    <w:rsid w:val="002216B8"/>
    <w:rsid w:val="002424AA"/>
    <w:rsid w:val="002428D7"/>
    <w:rsid w:val="00254113"/>
    <w:rsid w:val="002542A0"/>
    <w:rsid w:val="0025498A"/>
    <w:rsid w:val="00267BC6"/>
    <w:rsid w:val="00280980"/>
    <w:rsid w:val="002970F7"/>
    <w:rsid w:val="002A13FD"/>
    <w:rsid w:val="002B20AF"/>
    <w:rsid w:val="00316F49"/>
    <w:rsid w:val="00332E9E"/>
    <w:rsid w:val="0034060F"/>
    <w:rsid w:val="00365FCC"/>
    <w:rsid w:val="00392B15"/>
    <w:rsid w:val="00393D10"/>
    <w:rsid w:val="003A4822"/>
    <w:rsid w:val="003B07B7"/>
    <w:rsid w:val="003B4E9B"/>
    <w:rsid w:val="004117E1"/>
    <w:rsid w:val="0042787D"/>
    <w:rsid w:val="00435203"/>
    <w:rsid w:val="00477902"/>
    <w:rsid w:val="004A3611"/>
    <w:rsid w:val="004B388C"/>
    <w:rsid w:val="004C708D"/>
    <w:rsid w:val="004D7CDD"/>
    <w:rsid w:val="00506BB2"/>
    <w:rsid w:val="005249C8"/>
    <w:rsid w:val="0053116C"/>
    <w:rsid w:val="00534B03"/>
    <w:rsid w:val="0055266A"/>
    <w:rsid w:val="00557CFE"/>
    <w:rsid w:val="005B4A21"/>
    <w:rsid w:val="005B65C9"/>
    <w:rsid w:val="005F037C"/>
    <w:rsid w:val="006047AD"/>
    <w:rsid w:val="00630D0A"/>
    <w:rsid w:val="006325B7"/>
    <w:rsid w:val="006E0326"/>
    <w:rsid w:val="006F569C"/>
    <w:rsid w:val="007016E5"/>
    <w:rsid w:val="0072798D"/>
    <w:rsid w:val="00736699"/>
    <w:rsid w:val="007449F4"/>
    <w:rsid w:val="00763C2C"/>
    <w:rsid w:val="007725D5"/>
    <w:rsid w:val="00787ED2"/>
    <w:rsid w:val="00796EDC"/>
    <w:rsid w:val="007A2848"/>
    <w:rsid w:val="00804400"/>
    <w:rsid w:val="00845C0C"/>
    <w:rsid w:val="00875F9C"/>
    <w:rsid w:val="008A261A"/>
    <w:rsid w:val="008C563B"/>
    <w:rsid w:val="00932516"/>
    <w:rsid w:val="009524B5"/>
    <w:rsid w:val="009834C8"/>
    <w:rsid w:val="009A1F16"/>
    <w:rsid w:val="009D6288"/>
    <w:rsid w:val="009D6E81"/>
    <w:rsid w:val="00A05193"/>
    <w:rsid w:val="00A478ED"/>
    <w:rsid w:val="00A606B6"/>
    <w:rsid w:val="00AA2ACE"/>
    <w:rsid w:val="00AA2E51"/>
    <w:rsid w:val="00AB7B73"/>
    <w:rsid w:val="00B304E8"/>
    <w:rsid w:val="00B53794"/>
    <w:rsid w:val="00B5650B"/>
    <w:rsid w:val="00B615AB"/>
    <w:rsid w:val="00B804C4"/>
    <w:rsid w:val="00BA129A"/>
    <w:rsid w:val="00BA3E70"/>
    <w:rsid w:val="00BB4B11"/>
    <w:rsid w:val="00BC70D1"/>
    <w:rsid w:val="00C33FA1"/>
    <w:rsid w:val="00C646F3"/>
    <w:rsid w:val="00C7098C"/>
    <w:rsid w:val="00C85A32"/>
    <w:rsid w:val="00CB0DAB"/>
    <w:rsid w:val="00CE2386"/>
    <w:rsid w:val="00CE25F4"/>
    <w:rsid w:val="00D34F52"/>
    <w:rsid w:val="00D4410F"/>
    <w:rsid w:val="00D52089"/>
    <w:rsid w:val="00D638FD"/>
    <w:rsid w:val="00D91236"/>
    <w:rsid w:val="00E000F0"/>
    <w:rsid w:val="00E205C1"/>
    <w:rsid w:val="00E73E19"/>
    <w:rsid w:val="00E76607"/>
    <w:rsid w:val="00E84D6F"/>
    <w:rsid w:val="00EC4661"/>
    <w:rsid w:val="00ED36C1"/>
    <w:rsid w:val="00F01552"/>
    <w:rsid w:val="00F51C67"/>
    <w:rsid w:val="00F56189"/>
    <w:rsid w:val="00F82DBF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79FDD"/>
  <w15:chartTrackingRefBased/>
  <w15:docId w15:val="{D6709405-84C5-4495-A83E-455ADBB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045A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character" w:styleId="Collegamentovisitato">
    <w:name w:val="FollowedHyperlink"/>
    <w:rPr>
      <w:color w:val="800080"/>
      <w:u w:val="single"/>
    </w:rPr>
  </w:style>
  <w:style w:type="paragraph" w:styleId="Mappadocumento">
    <w:name w:val="Document Map"/>
    <w:basedOn w:val="Normale"/>
    <w:semiHidden/>
    <w:rsid w:val="00AA2ACE"/>
    <w:pPr>
      <w:shd w:val="clear" w:color="auto" w:fill="000080"/>
    </w:pPr>
    <w:rPr>
      <w:rFonts w:ascii="Tahoma" w:hAnsi="Tahoma" w:cs="Tahoma"/>
    </w:rPr>
  </w:style>
  <w:style w:type="paragraph" w:styleId="Corpotesto">
    <w:name w:val="Body Text"/>
    <w:basedOn w:val="Normale"/>
    <w:rsid w:val="00045AB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estonormale">
    <w:name w:val="Plain Text"/>
    <w:basedOn w:val="Normale"/>
    <w:rsid w:val="00045AB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Testofumetto">
    <w:name w:val="Balloon Text"/>
    <w:basedOn w:val="Normale"/>
    <w:semiHidden/>
    <w:rsid w:val="00045A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D628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85A32"/>
    <w:rPr>
      <w:b/>
      <w:bCs/>
      <w:sz w:val="22"/>
      <w:szCs w:val="22"/>
    </w:rPr>
  </w:style>
  <w:style w:type="paragraph" w:customStyle="1" w:styleId="style1">
    <w:name w:val="style1"/>
    <w:basedOn w:val="Normale"/>
    <w:rsid w:val="0028098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7"/>
      <w:szCs w:val="27"/>
    </w:rPr>
  </w:style>
  <w:style w:type="paragraph" w:styleId="Paragrafoelenco">
    <w:name w:val="List Paragraph"/>
    <w:basedOn w:val="Normale"/>
    <w:uiPriority w:val="34"/>
    <w:qFormat/>
    <w:rsid w:val="006325B7"/>
    <w:pPr>
      <w:overflowPunct/>
      <w:autoSpaceDE/>
      <w:autoSpaceDN/>
      <w:adjustRightInd/>
      <w:ind w:left="720"/>
      <w:contextualSpacing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avalese@certificata.com" TargetMode="External"/><Relationship Id="rId1" Type="http://schemas.openxmlformats.org/officeDocument/2006/relationships/hyperlink" Target="mailto:info@comunecavales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giampietro\Dati%20applicazioni\Microsoft\Modelli\lettera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COMUNE.dot</Template>
  <TotalTime>6</TotalTime>
  <Pages>1</Pages>
  <Words>128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COMUNE</vt:lpstr>
    </vt:vector>
  </TitlesOfParts>
  <Company> </Company>
  <LinksUpToDate>false</LinksUpToDate>
  <CharactersWithSpaces>894</CharactersWithSpaces>
  <SharedDoc>false</SharedDoc>
  <HLinks>
    <vt:vector size="24" baseType="variant">
      <vt:variant>
        <vt:i4>3342430</vt:i4>
      </vt:variant>
      <vt:variant>
        <vt:i4>3</vt:i4>
      </vt:variant>
      <vt:variant>
        <vt:i4>0</vt:i4>
      </vt:variant>
      <vt:variant>
        <vt:i4>5</vt:i4>
      </vt:variant>
      <vt:variant>
        <vt:lpwstr>mailto:comune.cavalese@certificata.com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mailto:segreteria@comunecavalese.it</vt:lpwstr>
      </vt:variant>
      <vt:variant>
        <vt:lpwstr/>
      </vt:variant>
      <vt:variant>
        <vt:i4>3342430</vt:i4>
      </vt:variant>
      <vt:variant>
        <vt:i4>5</vt:i4>
      </vt:variant>
      <vt:variant>
        <vt:i4>0</vt:i4>
      </vt:variant>
      <vt:variant>
        <vt:i4>5</vt:i4>
      </vt:variant>
      <vt:variant>
        <vt:lpwstr>mailto:comune.cavalese@certificata.com</vt:lpwstr>
      </vt:variant>
      <vt:variant>
        <vt:lpwstr/>
      </vt:variant>
      <vt:variant>
        <vt:i4>3866639</vt:i4>
      </vt:variant>
      <vt:variant>
        <vt:i4>2</vt:i4>
      </vt:variant>
      <vt:variant>
        <vt:i4>0</vt:i4>
      </vt:variant>
      <vt:variant>
        <vt:i4>5</vt:i4>
      </vt:variant>
      <vt:variant>
        <vt:lpwstr>mailto:info@comunecavalese.it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COMUNE</dc:title>
  <dc:subject/>
  <dc:creator>Claudia Vanzetta</dc:creator>
  <cp:keywords/>
  <cp:lastModifiedBy>Claudia Vanzetta</cp:lastModifiedBy>
  <cp:revision>2</cp:revision>
  <cp:lastPrinted>2024-04-15T09:58:00Z</cp:lastPrinted>
  <dcterms:created xsi:type="dcterms:W3CDTF">2024-04-29T09:11:00Z</dcterms:created>
  <dcterms:modified xsi:type="dcterms:W3CDTF">2024-04-29T09:11:00Z</dcterms:modified>
</cp:coreProperties>
</file>